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2B" w:rsidRPr="004D5B2B" w:rsidRDefault="004D5B2B" w:rsidP="004D5B2B">
      <w:pPr>
        <w:pStyle w:val="normal0"/>
        <w:jc w:val="center"/>
        <w:rPr>
          <w:sz w:val="32"/>
          <w:szCs w:val="32"/>
        </w:rPr>
      </w:pPr>
      <w:bookmarkStart w:id="0" w:name="_GoBack"/>
      <w:bookmarkEnd w:id="0"/>
      <w:r w:rsidRPr="004D5B2B">
        <w:rPr>
          <w:sz w:val="32"/>
          <w:szCs w:val="32"/>
          <w:highlight w:val="magenta"/>
        </w:rPr>
        <w:t>GM2 Volunteer Form</w:t>
      </w:r>
    </w:p>
    <w:p w:rsidR="004D5B2B" w:rsidRPr="004D5B2B" w:rsidRDefault="004D5B2B" w:rsidP="004D5B2B">
      <w:pPr>
        <w:pStyle w:val="normal0"/>
      </w:pPr>
    </w:p>
    <w:p w:rsidR="004D5B2B" w:rsidRPr="004D5B2B" w:rsidRDefault="004D5B2B" w:rsidP="004D5B2B">
      <w:pPr>
        <w:pStyle w:val="normal0"/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Name</w:t>
      </w:r>
      <w:r w:rsidRPr="004D5B2B">
        <w:t>:__________________________</w:t>
      </w:r>
      <w:r w:rsidR="000F09B4">
        <w:t>___________________________________</w:t>
      </w:r>
      <w:r w:rsidRPr="004D5B2B">
        <w:t>__________________</w:t>
      </w:r>
      <w:r w:rsidR="000F09B4">
        <w:t>____</w:t>
      </w:r>
    </w:p>
    <w:p w:rsidR="004D5B2B" w:rsidRPr="004D5B2B" w:rsidRDefault="004D5B2B" w:rsidP="004D5B2B">
      <w:pPr>
        <w:pStyle w:val="normal0"/>
      </w:pPr>
    </w:p>
    <w:p w:rsidR="000F09B4" w:rsidRDefault="000F09B4" w:rsidP="004D5B2B">
      <w:pPr>
        <w:pStyle w:val="normal0"/>
        <w:rPr>
          <w:b/>
        </w:rPr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Church</w:t>
      </w:r>
      <w:r w:rsidRPr="004D5B2B">
        <w:t>:_____________</w:t>
      </w:r>
      <w:r w:rsidR="000F09B4">
        <w:t>_______________________________________</w:t>
      </w:r>
      <w:r w:rsidRPr="004D5B2B">
        <w:t>______________________________</w:t>
      </w:r>
    </w:p>
    <w:p w:rsidR="004D5B2B" w:rsidRPr="004D5B2B" w:rsidRDefault="004D5B2B" w:rsidP="004D5B2B">
      <w:pPr>
        <w:pStyle w:val="normal0"/>
      </w:pPr>
    </w:p>
    <w:p w:rsidR="000F09B4" w:rsidRDefault="000F09B4" w:rsidP="004D5B2B">
      <w:pPr>
        <w:pStyle w:val="normal0"/>
        <w:rPr>
          <w:b/>
        </w:rPr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Pastor</w:t>
      </w:r>
      <w:r w:rsidRPr="004D5B2B">
        <w:t>:__________________________________________</w:t>
      </w:r>
      <w:r w:rsidR="000F09B4">
        <w:t>_______________________________________</w:t>
      </w:r>
      <w:r w:rsidRPr="004D5B2B">
        <w:t>__</w:t>
      </w:r>
    </w:p>
    <w:p w:rsidR="004D5B2B" w:rsidRPr="004D5B2B" w:rsidRDefault="004D5B2B" w:rsidP="004D5B2B">
      <w:pPr>
        <w:pStyle w:val="normal0"/>
      </w:pPr>
    </w:p>
    <w:p w:rsidR="000F09B4" w:rsidRDefault="000F09B4" w:rsidP="004D5B2B">
      <w:pPr>
        <w:pStyle w:val="normal0"/>
        <w:rPr>
          <w:b/>
        </w:rPr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Email address</w:t>
      </w:r>
      <w:r w:rsidR="000F09B4">
        <w:t>:___</w:t>
      </w:r>
      <w:r w:rsidRPr="004D5B2B">
        <w:t>_______________________________________</w:t>
      </w:r>
      <w:r w:rsidR="000F09B4">
        <w:t>Phone:_____________________________</w:t>
      </w:r>
    </w:p>
    <w:p w:rsidR="004D5B2B" w:rsidRPr="004D5B2B" w:rsidRDefault="004D5B2B" w:rsidP="004D5B2B">
      <w:pPr>
        <w:pStyle w:val="normal0"/>
      </w:pPr>
    </w:p>
    <w:p w:rsidR="004D5B2B" w:rsidRPr="004D5B2B" w:rsidRDefault="004D5B2B" w:rsidP="004D5B2B">
      <w:pPr>
        <w:pStyle w:val="normal0"/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Section</w:t>
      </w:r>
      <w:r w:rsidRPr="004D5B2B">
        <w:t xml:space="preserve">: Alto    Tenor   Soprano   Baritone </w:t>
      </w:r>
    </w:p>
    <w:p w:rsidR="004D5B2B" w:rsidRPr="004D5B2B" w:rsidRDefault="004D5B2B" w:rsidP="004D5B2B">
      <w:pPr>
        <w:pStyle w:val="normal0"/>
      </w:pPr>
    </w:p>
    <w:p w:rsidR="000F09B4" w:rsidRDefault="000F09B4" w:rsidP="004D5B2B">
      <w:pPr>
        <w:pStyle w:val="normal0"/>
        <w:rPr>
          <w:b/>
        </w:rPr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Tee shirt size:</w:t>
      </w:r>
      <w:r w:rsidRPr="004D5B2B">
        <w:t xml:space="preserve"> ($15 if you’d like to purchase one)</w:t>
      </w:r>
    </w:p>
    <w:p w:rsidR="004D5B2B" w:rsidRPr="004D5B2B" w:rsidRDefault="004D5B2B" w:rsidP="004D5B2B">
      <w:pPr>
        <w:pStyle w:val="normal0"/>
      </w:pPr>
      <w:r w:rsidRPr="004D5B2B">
        <w:t xml:space="preserve">Adult    </w:t>
      </w:r>
      <w:r w:rsidR="000F09B4" w:rsidRPr="00F46C83">
        <w:t>[]</w:t>
      </w:r>
      <w:r w:rsidR="000F09B4">
        <w:t xml:space="preserve"> </w:t>
      </w:r>
      <w:r w:rsidRPr="004D5B2B">
        <w:t xml:space="preserve">S    </w:t>
      </w:r>
      <w:r w:rsidR="000F09B4" w:rsidRPr="00F46C83">
        <w:t>[]</w:t>
      </w:r>
      <w:r w:rsidR="000F09B4">
        <w:t xml:space="preserve"> </w:t>
      </w:r>
      <w:r w:rsidRPr="004D5B2B">
        <w:t xml:space="preserve">M    </w:t>
      </w:r>
      <w:r w:rsidR="000F09B4" w:rsidRPr="00F46C83">
        <w:t>[]</w:t>
      </w:r>
      <w:r w:rsidR="000F09B4">
        <w:t xml:space="preserve"> </w:t>
      </w:r>
      <w:r w:rsidRPr="004D5B2B">
        <w:t xml:space="preserve">L    </w:t>
      </w:r>
      <w:r w:rsidR="000F09B4" w:rsidRPr="00F46C83">
        <w:t>[]</w:t>
      </w:r>
      <w:r w:rsidR="000F09B4">
        <w:t xml:space="preserve"> </w:t>
      </w:r>
      <w:r w:rsidRPr="004D5B2B">
        <w:t xml:space="preserve">XL      </w:t>
      </w:r>
      <w:r w:rsidR="000F09B4" w:rsidRPr="00F46C83">
        <w:t>[]</w:t>
      </w:r>
      <w:r w:rsidR="000F09B4">
        <w:t xml:space="preserve"> </w:t>
      </w:r>
      <w:r w:rsidRPr="004D5B2B">
        <w:t xml:space="preserve">XXL      </w:t>
      </w:r>
      <w:r w:rsidR="000F09B4" w:rsidRPr="00F46C83">
        <w:t>[]</w:t>
      </w:r>
      <w:r w:rsidR="000F09B4">
        <w:t xml:space="preserve"> </w:t>
      </w:r>
      <w:r w:rsidRPr="004D5B2B">
        <w:t>XXXL</w:t>
      </w:r>
    </w:p>
    <w:p w:rsidR="004D5B2B" w:rsidRPr="004D5B2B" w:rsidRDefault="004D5B2B" w:rsidP="000F09B4">
      <w:pPr>
        <w:pStyle w:val="normal0"/>
        <w:ind w:firstLine="720"/>
      </w:pPr>
    </w:p>
    <w:p w:rsidR="000F09B4" w:rsidRDefault="000F09B4" w:rsidP="004D5B2B">
      <w:pPr>
        <w:pStyle w:val="normal0"/>
        <w:rPr>
          <w:b/>
        </w:rPr>
      </w:pPr>
    </w:p>
    <w:p w:rsidR="004D5B2B" w:rsidRPr="004D5B2B" w:rsidRDefault="004D5B2B" w:rsidP="004D5B2B">
      <w:pPr>
        <w:pStyle w:val="normal0"/>
      </w:pPr>
      <w:r w:rsidRPr="000F09B4">
        <w:rPr>
          <w:b/>
        </w:rPr>
        <w:t>Where would you prefer to volunteer?</w:t>
      </w:r>
      <w:r w:rsidRPr="004D5B2B">
        <w:t xml:space="preserve">  No guarantee that you will get your preferences areas are based on need.  But we’ll try our best.</w:t>
      </w:r>
    </w:p>
    <w:p w:rsidR="004D5B2B" w:rsidRPr="004D5B2B" w:rsidRDefault="004D5B2B" w:rsidP="004D5B2B">
      <w:pPr>
        <w:pStyle w:val="normal0"/>
      </w:pPr>
    </w:p>
    <w:p w:rsidR="004D5B2B" w:rsidRPr="004D5B2B" w:rsidRDefault="000F09B4" w:rsidP="004D5B2B">
      <w:pPr>
        <w:pStyle w:val="normal0"/>
      </w:pPr>
      <w:r w:rsidRPr="00F46C83">
        <w:t>[]</w:t>
      </w:r>
      <w:r w:rsidR="004D5B2B" w:rsidRPr="004D5B2B">
        <w:t xml:space="preserve">  Kitchen</w:t>
      </w:r>
      <w:r>
        <w:t xml:space="preserve">     </w:t>
      </w:r>
      <w:r w:rsidRPr="00F46C83">
        <w:t>[]</w:t>
      </w:r>
      <w:r w:rsidR="004D5B2B" w:rsidRPr="004D5B2B">
        <w:t xml:space="preserve">  Office</w:t>
      </w:r>
      <w:r>
        <w:t xml:space="preserve">       </w:t>
      </w:r>
      <w:r w:rsidRPr="00F46C83">
        <w:t>[]</w:t>
      </w:r>
      <w:r w:rsidR="004D5B2B" w:rsidRPr="004D5B2B">
        <w:t xml:space="preserve">  Classes</w:t>
      </w:r>
    </w:p>
    <w:p w:rsidR="004D5B2B" w:rsidRPr="004D5B2B" w:rsidRDefault="004D5B2B" w:rsidP="004D5B2B">
      <w:pPr>
        <w:pStyle w:val="normal0"/>
      </w:pPr>
    </w:p>
    <w:p w:rsidR="004D5B2B" w:rsidRPr="004D5B2B" w:rsidRDefault="000F09B4" w:rsidP="004D5B2B">
      <w:pPr>
        <w:pStyle w:val="normal0"/>
      </w:pPr>
      <w:r w:rsidRPr="00F46C83">
        <w:t>[]</w:t>
      </w:r>
      <w:r w:rsidR="004D5B2B" w:rsidRPr="004D5B2B">
        <w:t xml:space="preserve">  Floater</w:t>
      </w:r>
      <w:r>
        <w:t xml:space="preserve">      </w:t>
      </w:r>
      <w:r w:rsidRPr="00F46C83">
        <w:t>[]</w:t>
      </w:r>
      <w:r w:rsidR="004D5B2B" w:rsidRPr="004D5B2B">
        <w:t xml:space="preserve">  Choir</w:t>
      </w:r>
      <w:r>
        <w:t xml:space="preserve">        </w:t>
      </w:r>
      <w:r w:rsidRPr="00F46C83">
        <w:t>[]</w:t>
      </w:r>
      <w:r w:rsidR="004D5B2B" w:rsidRPr="004D5B2B">
        <w:t xml:space="preserve">  Bathrooms</w:t>
      </w:r>
    </w:p>
    <w:p w:rsidR="004D5B2B" w:rsidRDefault="004D5B2B" w:rsidP="004D5B2B">
      <w:pPr>
        <w:pStyle w:val="normal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0F09B4" w:rsidRPr="00F46C83" w:rsidRDefault="000F09B4" w:rsidP="000F09B4">
      <w:pPr>
        <w:rPr>
          <w:sz w:val="24"/>
          <w:szCs w:val="24"/>
        </w:rPr>
      </w:pPr>
      <w:r w:rsidRPr="00F46C83">
        <w:rPr>
          <w:b/>
          <w:sz w:val="24"/>
          <w:szCs w:val="24"/>
        </w:rPr>
        <w:t>How Did You Hear About Us</w:t>
      </w:r>
      <w:r w:rsidRPr="00F46C83">
        <w:rPr>
          <w:sz w:val="24"/>
          <w:szCs w:val="24"/>
        </w:rPr>
        <w:t>?</w:t>
      </w:r>
    </w:p>
    <w:p w:rsidR="000F09B4" w:rsidRPr="00F46C83" w:rsidRDefault="000F09B4" w:rsidP="000F09B4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sz w:val="24"/>
          <w:szCs w:val="24"/>
        </w:rPr>
        <w:t xml:space="preserve">[] Friend         [] Website      [] </w:t>
      </w:r>
      <w:proofErr w:type="spellStart"/>
      <w:r w:rsidRPr="00F46C8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46C83">
        <w:rPr>
          <w:rFonts w:ascii="Times New Roman" w:hAnsi="Times New Roman" w:cs="Times New Roman"/>
          <w:sz w:val="24"/>
          <w:szCs w:val="24"/>
        </w:rPr>
        <w:t xml:space="preserve">     [] </w:t>
      </w:r>
      <w:proofErr w:type="spellStart"/>
      <w:r w:rsidRPr="00F46C8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F46C83">
        <w:rPr>
          <w:rFonts w:ascii="Times New Roman" w:hAnsi="Times New Roman" w:cs="Times New Roman"/>
          <w:sz w:val="24"/>
          <w:szCs w:val="24"/>
        </w:rPr>
        <w:t xml:space="preserve">    [] Printed Advertisement   [] Other</w:t>
      </w:r>
    </w:p>
    <w:p w:rsidR="000F09B4" w:rsidRPr="00F46C83" w:rsidRDefault="000F09B4" w:rsidP="000F09B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46C83">
        <w:rPr>
          <w:sz w:val="24"/>
          <w:szCs w:val="24"/>
        </w:rPr>
        <w:t>If Other Please Explain</w:t>
      </w:r>
      <w:r>
        <w:rPr>
          <w:sz w:val="24"/>
          <w:szCs w:val="24"/>
        </w:rPr>
        <w:t>)</w:t>
      </w:r>
      <w:r w:rsidRPr="00F46C83">
        <w:rPr>
          <w:sz w:val="24"/>
          <w:szCs w:val="24"/>
        </w:rPr>
        <w:t xml:space="preserve"> ___________________________________________________________________</w:t>
      </w:r>
    </w:p>
    <w:p w:rsidR="000F09B4" w:rsidRDefault="000F09B4" w:rsidP="000F09B4">
      <w:pPr>
        <w:rPr>
          <w:b/>
          <w:sz w:val="24"/>
          <w:szCs w:val="24"/>
        </w:rPr>
      </w:pPr>
    </w:p>
    <w:p w:rsidR="000F09B4" w:rsidRPr="00F46C83" w:rsidRDefault="000F09B4" w:rsidP="000F09B4">
      <w:pPr>
        <w:rPr>
          <w:sz w:val="24"/>
          <w:szCs w:val="24"/>
        </w:rPr>
      </w:pPr>
      <w:r w:rsidRPr="00F46C83">
        <w:rPr>
          <w:b/>
          <w:sz w:val="24"/>
          <w:szCs w:val="24"/>
        </w:rPr>
        <w:t xml:space="preserve">Would You Like To Be Added To Our Email List?   </w:t>
      </w:r>
      <w:r w:rsidRPr="00F46C83">
        <w:rPr>
          <w:rFonts w:ascii="Times New Roman" w:hAnsi="Times New Roman" w:cs="Times New Roman"/>
          <w:sz w:val="24"/>
          <w:szCs w:val="24"/>
        </w:rPr>
        <w:t xml:space="preserve">[] Yes    [] No  </w:t>
      </w:r>
    </w:p>
    <w:p w:rsidR="00400FF7" w:rsidRDefault="00400FF7"/>
    <w:sectPr w:rsidR="00400FF7" w:rsidSect="0044769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87" w:rsidRDefault="006F0787" w:rsidP="00947FE8">
      <w:pPr>
        <w:spacing w:after="0" w:line="240" w:lineRule="auto"/>
      </w:pPr>
      <w:r>
        <w:separator/>
      </w:r>
    </w:p>
  </w:endnote>
  <w:endnote w:type="continuationSeparator" w:id="0">
    <w:p w:rsidR="006F0787" w:rsidRDefault="006F0787" w:rsidP="009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7C" w:rsidRDefault="00670970">
    <w:pPr>
      <w:pStyle w:val="Footer"/>
    </w:pPr>
    <w:r>
      <w:rPr>
        <w:noProof/>
      </w:rPr>
      <w:drawing>
        <wp:inline distT="0" distB="0" distL="0" distR="0">
          <wp:extent cx="7105650" cy="752475"/>
          <wp:effectExtent l="0" t="0" r="0" b="0"/>
          <wp:docPr id="6" name="Picture 5" descr="gm2 letterhead footer n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2 letterhead footer n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70" cy="75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87" w:rsidRDefault="006F0787" w:rsidP="00947FE8">
      <w:pPr>
        <w:spacing w:after="0" w:line="240" w:lineRule="auto"/>
      </w:pPr>
      <w:r>
        <w:separator/>
      </w:r>
    </w:p>
  </w:footnote>
  <w:footnote w:type="continuationSeparator" w:id="0">
    <w:p w:rsidR="006F0787" w:rsidRDefault="006F0787" w:rsidP="0094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7C" w:rsidRDefault="00670970">
    <w:pPr>
      <w:pStyle w:val="Header"/>
    </w:pPr>
    <w:r>
      <w:rPr>
        <w:noProof/>
      </w:rPr>
      <w:drawing>
        <wp:inline distT="0" distB="0" distL="0" distR="0">
          <wp:extent cx="6686550" cy="1057275"/>
          <wp:effectExtent l="0" t="0" r="0" b="0"/>
          <wp:docPr id="5" name="Picture 4" descr="gm2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2 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523" cy="106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E8" w:rsidRDefault="00947F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9B4"/>
    <w:rsid w:val="000F09B4"/>
    <w:rsid w:val="001C7AE2"/>
    <w:rsid w:val="00400FF7"/>
    <w:rsid w:val="00447694"/>
    <w:rsid w:val="00475B8D"/>
    <w:rsid w:val="004D5B2B"/>
    <w:rsid w:val="00536B93"/>
    <w:rsid w:val="006369B0"/>
    <w:rsid w:val="00666899"/>
    <w:rsid w:val="00670970"/>
    <w:rsid w:val="006F0787"/>
    <w:rsid w:val="0088534B"/>
    <w:rsid w:val="00947FE8"/>
    <w:rsid w:val="009A23B0"/>
    <w:rsid w:val="00A66E7C"/>
    <w:rsid w:val="00B305BA"/>
    <w:rsid w:val="00FC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E8"/>
  </w:style>
  <w:style w:type="paragraph" w:styleId="Footer">
    <w:name w:val="footer"/>
    <w:basedOn w:val="Normal"/>
    <w:link w:val="FooterChar"/>
    <w:uiPriority w:val="99"/>
    <w:semiHidden/>
    <w:unhideWhenUsed/>
    <w:rsid w:val="0094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FE8"/>
  </w:style>
  <w:style w:type="paragraph" w:styleId="BalloonText">
    <w:name w:val="Balloon Text"/>
    <w:basedOn w:val="Normal"/>
    <w:link w:val="BalloonTextChar"/>
    <w:uiPriority w:val="99"/>
    <w:semiHidden/>
    <w:unhideWhenUsed/>
    <w:rsid w:val="009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E8"/>
    <w:rPr>
      <w:rFonts w:ascii="Tahoma" w:hAnsi="Tahoma" w:cs="Tahoma"/>
      <w:sz w:val="16"/>
      <w:szCs w:val="16"/>
    </w:rPr>
  </w:style>
  <w:style w:type="paragraph" w:customStyle="1" w:styleId="normal0">
    <w:name w:val="normal"/>
    <w:rsid w:val="004D5B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gm2%20letterhead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gm2 letterhead template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2017-12-28T17:52:00Z</dcterms:created>
  <dcterms:modified xsi:type="dcterms:W3CDTF">2017-12-28T18:06:00Z</dcterms:modified>
</cp:coreProperties>
</file>